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C46D" w14:textId="790100BB" w:rsidR="00CE0F60" w:rsidRDefault="00403738" w:rsidP="00CE0F60">
      <w:pPr>
        <w:ind w:left="-180" w:right="-630" w:hanging="90"/>
        <w:rPr>
          <w:b/>
          <w:bCs/>
        </w:rPr>
      </w:pPr>
      <w:r>
        <w:rPr>
          <w:b/>
          <w:bCs/>
        </w:rPr>
        <w:t>NAME</w:t>
      </w:r>
      <w:r w:rsidR="00CE0F60">
        <w:rPr>
          <w:b/>
          <w:bCs/>
        </w:rPr>
        <w:t xml:space="preserve">:  </w:t>
      </w:r>
      <w:r w:rsidR="00E42572" w:rsidRPr="00BC2B91">
        <w:rPr>
          <w:b/>
          <w:bCs/>
        </w:rPr>
        <w:fldChar w:fldCharType="begin"/>
      </w:r>
      <w:r w:rsidR="00E42572" w:rsidRPr="00BC2B91">
        <w:rPr>
          <w:b/>
          <w:bCs/>
        </w:rPr>
        <w:instrText xml:space="preserve"> MERGEFIELD Contact_Name </w:instrText>
      </w:r>
      <w:r w:rsidR="00E42572" w:rsidRPr="00BC2B91">
        <w:rPr>
          <w:b/>
          <w:bCs/>
        </w:rPr>
        <w:fldChar w:fldCharType="separate"/>
      </w:r>
      <w:r w:rsidR="009E4C7F">
        <w:rPr>
          <w:b/>
          <w:bCs/>
          <w:noProof/>
        </w:rPr>
        <w:t>«Contact_Name»</w:t>
      </w:r>
      <w:r w:rsidR="00E42572" w:rsidRPr="00BC2B91">
        <w:rPr>
          <w:b/>
          <w:bCs/>
        </w:rPr>
        <w:fldChar w:fldCharType="end"/>
      </w:r>
    </w:p>
    <w:p w14:paraId="7B97310F" w14:textId="3B0B695F" w:rsidR="00CE0F60" w:rsidRPr="00CE0F60" w:rsidRDefault="00CE0F60" w:rsidP="00CE0F60">
      <w:pPr>
        <w:tabs>
          <w:tab w:val="left" w:pos="1800"/>
          <w:tab w:val="left" w:pos="3420"/>
          <w:tab w:val="left" w:pos="3780"/>
          <w:tab w:val="left" w:pos="4590"/>
        </w:tabs>
        <w:ind w:left="-630" w:right="-630" w:firstLine="360"/>
      </w:pPr>
      <w:r>
        <w:rPr>
          <w:b/>
          <w:bCs/>
        </w:rPr>
        <w:t>ADDRESS:</w:t>
      </w:r>
      <w:r w:rsidR="00403738">
        <w:rPr>
          <w:b/>
          <w:bCs/>
        </w:rPr>
        <w:t xml:space="preserve">  </w:t>
      </w:r>
      <w:r w:rsidR="00403738">
        <w:t xml:space="preserve"> </w:t>
      </w:r>
      <w:r w:rsidR="00E42572" w:rsidRPr="00CE0F60">
        <w:fldChar w:fldCharType="begin"/>
      </w:r>
      <w:r w:rsidR="00E42572" w:rsidRPr="00CE0F60">
        <w:instrText xml:space="preserve"> MERGEFIELD City </w:instrText>
      </w:r>
      <w:r w:rsidR="00E42572" w:rsidRPr="00CE0F60">
        <w:fldChar w:fldCharType="separate"/>
      </w:r>
      <w:r w:rsidR="009E4C7F">
        <w:rPr>
          <w:noProof/>
        </w:rPr>
        <w:t>«City»</w:t>
      </w:r>
      <w:r w:rsidR="00E42572" w:rsidRPr="00CE0F60">
        <w:fldChar w:fldCharType="end"/>
      </w:r>
      <w:r w:rsidR="00E42572" w:rsidRPr="00CE0F60">
        <w:fldChar w:fldCharType="begin"/>
      </w:r>
      <w:r w:rsidR="00E42572" w:rsidRPr="00CE0F60">
        <w:instrText xml:space="preserve"> MERGEFIELD State </w:instrText>
      </w:r>
      <w:r w:rsidR="00E42572" w:rsidRPr="00CE0F60">
        <w:fldChar w:fldCharType="separate"/>
      </w:r>
      <w:r w:rsidR="009E4C7F">
        <w:rPr>
          <w:noProof/>
        </w:rPr>
        <w:t>«State»</w:t>
      </w:r>
      <w:r w:rsidR="00E42572" w:rsidRPr="00CE0F60">
        <w:fldChar w:fldCharType="end"/>
      </w:r>
    </w:p>
    <w:p w14:paraId="52CF100C" w14:textId="1F20CCE6" w:rsidR="00CE0F60" w:rsidRDefault="00CE0F60" w:rsidP="00CE0F60">
      <w:pPr>
        <w:tabs>
          <w:tab w:val="left" w:pos="1800"/>
          <w:tab w:val="left" w:pos="3420"/>
          <w:tab w:val="left" w:pos="3780"/>
          <w:tab w:val="left" w:pos="4590"/>
        </w:tabs>
        <w:ind w:left="-630" w:right="-630" w:firstLine="360"/>
        <w:rPr>
          <w:b/>
          <w:bCs/>
        </w:rPr>
      </w:pPr>
      <w:r>
        <w:rPr>
          <w:b/>
          <w:bCs/>
        </w:rPr>
        <w:t xml:space="preserve">BIRTHDATE: </w:t>
      </w:r>
      <w:r w:rsidR="00403738">
        <w:t xml:space="preserve"> </w:t>
      </w:r>
      <w:r w:rsidR="00E42572" w:rsidRPr="00CE0F60">
        <w:fldChar w:fldCharType="begin"/>
      </w:r>
      <w:r w:rsidR="00E42572" w:rsidRPr="00CE0F60">
        <w:instrText xml:space="preserve"> MERGEFIELD Birthdate </w:instrText>
      </w:r>
      <w:r w:rsidR="00E42572" w:rsidRPr="00CE0F60">
        <w:fldChar w:fldCharType="separate"/>
      </w:r>
      <w:r w:rsidR="009E4C7F">
        <w:rPr>
          <w:noProof/>
        </w:rPr>
        <w:t>«Birthdate»</w:t>
      </w:r>
      <w:r w:rsidR="00E42572" w:rsidRPr="00CE0F60">
        <w:fldChar w:fldCharType="end"/>
      </w:r>
    </w:p>
    <w:p w14:paraId="2E713ABE" w14:textId="3970EAEC" w:rsidR="00CE0F60" w:rsidRDefault="00CE0F60" w:rsidP="00CE0F60">
      <w:pPr>
        <w:tabs>
          <w:tab w:val="left" w:pos="1800"/>
          <w:tab w:val="left" w:pos="3420"/>
          <w:tab w:val="left" w:pos="3780"/>
          <w:tab w:val="left" w:pos="4590"/>
        </w:tabs>
        <w:ind w:left="-630" w:right="-630" w:firstLine="360"/>
        <w:rPr>
          <w:b/>
          <w:bCs/>
        </w:rPr>
      </w:pPr>
      <w:r>
        <w:rPr>
          <w:b/>
          <w:bCs/>
        </w:rPr>
        <w:t xml:space="preserve">PHONE NUMBER: </w:t>
      </w:r>
      <w:r w:rsidR="00403738" w:rsidRPr="00CE0F60">
        <w:t xml:space="preserve"> </w:t>
      </w:r>
      <w:r w:rsidR="00E42572" w:rsidRPr="00CE0F60">
        <w:fldChar w:fldCharType="begin"/>
      </w:r>
      <w:r w:rsidR="00E42572" w:rsidRPr="00CE0F60">
        <w:instrText xml:space="preserve"> MERGEFIELD Phone_Number </w:instrText>
      </w:r>
      <w:r w:rsidR="00E42572" w:rsidRPr="00CE0F60">
        <w:fldChar w:fldCharType="separate"/>
      </w:r>
      <w:r w:rsidR="009E4C7F">
        <w:rPr>
          <w:noProof/>
        </w:rPr>
        <w:t>«Phone_Number»</w:t>
      </w:r>
      <w:r w:rsidR="00E42572" w:rsidRPr="00CE0F60">
        <w:fldChar w:fldCharType="end"/>
      </w:r>
    </w:p>
    <w:p w14:paraId="143DB5FC" w14:textId="4B957EFE" w:rsidR="00403738" w:rsidRDefault="00CE0F60" w:rsidP="00CE0F60">
      <w:pPr>
        <w:tabs>
          <w:tab w:val="left" w:pos="1800"/>
          <w:tab w:val="left" w:pos="3420"/>
          <w:tab w:val="left" w:pos="3780"/>
          <w:tab w:val="left" w:pos="4590"/>
        </w:tabs>
        <w:ind w:left="-630" w:right="-630" w:firstLine="360"/>
      </w:pPr>
      <w:r>
        <w:rPr>
          <w:b/>
          <w:bCs/>
        </w:rPr>
        <w:t xml:space="preserve">EMAIL: </w:t>
      </w:r>
      <w:r w:rsidR="00E42572" w:rsidRPr="00CE0F60">
        <w:fldChar w:fldCharType="begin"/>
      </w:r>
      <w:r w:rsidR="00E42572" w:rsidRPr="00CE0F60">
        <w:instrText xml:space="preserve"> MERGEFIELD Email </w:instrText>
      </w:r>
      <w:r w:rsidR="00E42572" w:rsidRPr="00CE0F60">
        <w:fldChar w:fldCharType="separate"/>
      </w:r>
      <w:r w:rsidR="009E4C7F">
        <w:rPr>
          <w:noProof/>
        </w:rPr>
        <w:t>«Email»</w:t>
      </w:r>
      <w:r w:rsidR="00E42572" w:rsidRPr="00CE0F60">
        <w:fldChar w:fldCharType="end"/>
      </w:r>
      <w:r w:rsidR="004F7E39">
        <w:tab/>
      </w:r>
    </w:p>
    <w:p w14:paraId="5202548B" w14:textId="4DB2F91E" w:rsidR="00403738" w:rsidRDefault="00403738" w:rsidP="00CE0F60">
      <w:pPr>
        <w:tabs>
          <w:tab w:val="left" w:pos="1800"/>
          <w:tab w:val="left" w:pos="3420"/>
          <w:tab w:val="left" w:pos="3780"/>
          <w:tab w:val="left" w:pos="5760"/>
        </w:tabs>
        <w:ind w:left="-630" w:right="-630" w:firstLine="360"/>
        <w:rPr>
          <w:b/>
          <w:bCs/>
        </w:rPr>
      </w:pPr>
      <w:r>
        <w:rPr>
          <w:b/>
          <w:bCs/>
        </w:rPr>
        <w:t>REGISTRATION STATUS:</w:t>
      </w:r>
      <w:r w:rsidRPr="00CE0F60">
        <w:t xml:space="preserve"> </w:t>
      </w:r>
      <w:r w:rsidRPr="00CE0F60">
        <w:fldChar w:fldCharType="begin"/>
      </w:r>
      <w:r w:rsidRPr="00CE0F60">
        <w:instrText xml:space="preserve"> MERGEFIELD Registration_Status </w:instrText>
      </w:r>
      <w:r w:rsidRPr="00CE0F60">
        <w:fldChar w:fldCharType="separate"/>
      </w:r>
      <w:r w:rsidR="009E4C7F">
        <w:rPr>
          <w:noProof/>
        </w:rPr>
        <w:t>«Registration_Status»</w:t>
      </w:r>
      <w:r w:rsidRPr="00CE0F60">
        <w:fldChar w:fldCharType="end"/>
      </w:r>
    </w:p>
    <w:p w14:paraId="595989DF" w14:textId="62D46891" w:rsidR="004338F6" w:rsidRPr="00BC2B91" w:rsidRDefault="004F7E39" w:rsidP="00CE0F60">
      <w:pPr>
        <w:tabs>
          <w:tab w:val="left" w:pos="1800"/>
          <w:tab w:val="left" w:pos="3420"/>
          <w:tab w:val="left" w:pos="3780"/>
          <w:tab w:val="left" w:pos="5760"/>
        </w:tabs>
        <w:ind w:left="-630" w:right="-630" w:firstLine="360"/>
        <w:rPr>
          <w:b/>
          <w:bCs/>
        </w:rPr>
      </w:pPr>
      <w:r w:rsidRPr="00BC2B91">
        <w:rPr>
          <w:b/>
          <w:bCs/>
        </w:rPr>
        <w:fldChar w:fldCharType="begin"/>
      </w:r>
      <w:r w:rsidRPr="00BC2B91">
        <w:rPr>
          <w:b/>
          <w:bCs/>
        </w:rPr>
        <w:instrText xml:space="preserve"> MERGEFIELD BC_Stage </w:instrText>
      </w:r>
      <w:r w:rsidRPr="00BC2B91">
        <w:rPr>
          <w:b/>
          <w:bCs/>
        </w:rPr>
        <w:fldChar w:fldCharType="separate"/>
      </w:r>
      <w:r w:rsidR="009E4C7F">
        <w:rPr>
          <w:b/>
          <w:bCs/>
          <w:noProof/>
        </w:rPr>
        <w:t>«BC_Stage»</w:t>
      </w:r>
      <w:r w:rsidRPr="00BC2B91">
        <w:rPr>
          <w:b/>
          <w:bCs/>
        </w:rPr>
        <w:fldChar w:fldCharType="end"/>
      </w:r>
    </w:p>
    <w:p w14:paraId="5B0B1277" w14:textId="77777777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</w:p>
    <w:p w14:paraId="52D052FE" w14:textId="7E0375F3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  <w:r>
        <w:t xml:space="preserve">Special Celebrations: </w:t>
      </w:r>
      <w:r>
        <w:fldChar w:fldCharType="begin"/>
      </w:r>
      <w:r>
        <w:instrText xml:space="preserve"> MERGEFIELD Special_Celebrations_Account </w:instrText>
      </w:r>
      <w:r>
        <w:fldChar w:fldCharType="separate"/>
      </w:r>
      <w:r w:rsidR="009E4C7F">
        <w:rPr>
          <w:noProof/>
        </w:rPr>
        <w:t>«Special_Celebrations_Account»</w:t>
      </w:r>
      <w:r>
        <w:fldChar w:fldCharType="end"/>
      </w:r>
    </w:p>
    <w:p w14:paraId="1D0CCC77" w14:textId="125E3999" w:rsidR="004F7E39" w:rsidRDefault="004F7E39" w:rsidP="006617D6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/>
      </w:pPr>
      <w:r>
        <w:t xml:space="preserve">Limitations: </w:t>
      </w:r>
      <w:r>
        <w:fldChar w:fldCharType="begin"/>
      </w:r>
      <w:r>
        <w:instrText xml:space="preserve"> MERGEFIELD Limitation_Notes_From_Application </w:instrText>
      </w:r>
      <w:r>
        <w:fldChar w:fldCharType="separate"/>
      </w:r>
      <w:r w:rsidR="009E4C7F">
        <w:rPr>
          <w:noProof/>
        </w:rPr>
        <w:t>«Limitation_Notes_From_Application»</w:t>
      </w:r>
      <w:r>
        <w:fldChar w:fldCharType="end"/>
      </w:r>
    </w:p>
    <w:p w14:paraId="0F0CC42E" w14:textId="573A2F4F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/>
      </w:pPr>
      <w:r>
        <w:t xml:space="preserve">Food Limitations: </w:t>
      </w:r>
      <w:r>
        <w:fldChar w:fldCharType="begin"/>
      </w:r>
      <w:r>
        <w:instrText xml:space="preserve"> MERGEFIELD Food_limitations_Account </w:instrText>
      </w:r>
      <w:r>
        <w:fldChar w:fldCharType="separate"/>
      </w:r>
      <w:r w:rsidR="009E4C7F">
        <w:rPr>
          <w:noProof/>
        </w:rPr>
        <w:t>«Food_limitations_Account»</w:t>
      </w:r>
      <w:r>
        <w:fldChar w:fldCharType="end"/>
      </w:r>
    </w:p>
    <w:p w14:paraId="77CECF1B" w14:textId="4C7FCD8A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/>
      </w:pPr>
      <w:r>
        <w:t xml:space="preserve">Food Allergies: </w:t>
      </w:r>
      <w:r>
        <w:fldChar w:fldCharType="begin"/>
      </w:r>
      <w:r>
        <w:instrText xml:space="preserve"> MERGEFIELD Food_Allergies_Account </w:instrText>
      </w:r>
      <w:r>
        <w:fldChar w:fldCharType="separate"/>
      </w:r>
      <w:r w:rsidR="009E4C7F">
        <w:rPr>
          <w:noProof/>
        </w:rPr>
        <w:t>«Food_Allergies_Account»</w:t>
      </w:r>
      <w:r>
        <w:fldChar w:fldCharType="end"/>
      </w:r>
    </w:p>
    <w:p w14:paraId="53EC3A11" w14:textId="03C0EC57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  <w:r>
        <w:t xml:space="preserve">Other Limitations: </w:t>
      </w:r>
      <w:r>
        <w:fldChar w:fldCharType="begin"/>
      </w:r>
      <w:r>
        <w:instrText xml:space="preserve"> MERGEFIELD Other_limitations_or_issues_Account </w:instrText>
      </w:r>
      <w:r>
        <w:fldChar w:fldCharType="separate"/>
      </w:r>
      <w:r w:rsidR="009E4C7F">
        <w:rPr>
          <w:noProof/>
        </w:rPr>
        <w:t>«Other_limitations_or_issues_Account»</w:t>
      </w:r>
      <w:r>
        <w:fldChar w:fldCharType="end"/>
      </w:r>
    </w:p>
    <w:p w14:paraId="287C7060" w14:textId="1FE31D14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  <w:r>
        <w:t xml:space="preserve">Stairs: </w:t>
      </w:r>
      <w:r>
        <w:fldChar w:fldCharType="begin"/>
      </w:r>
      <w:r>
        <w:instrText xml:space="preserve"> MERGEFIELD Can_all_members_of_family_climb_stairs </w:instrText>
      </w:r>
      <w:r>
        <w:fldChar w:fldCharType="separate"/>
      </w:r>
      <w:r w:rsidR="009E4C7F">
        <w:rPr>
          <w:noProof/>
        </w:rPr>
        <w:t>«Can_all_members_of_family_climb_stairs»</w:t>
      </w:r>
      <w:r>
        <w:fldChar w:fldCharType="end"/>
      </w:r>
    </w:p>
    <w:p w14:paraId="48EFD051" w14:textId="1D32229B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  <w:r>
        <w:t xml:space="preserve">Travel Plans: </w:t>
      </w:r>
      <w:r>
        <w:fldChar w:fldCharType="begin"/>
      </w:r>
      <w:r>
        <w:instrText xml:space="preserve"> MERGEFIELD Travel_Type_Account </w:instrText>
      </w:r>
      <w:r>
        <w:fldChar w:fldCharType="separate"/>
      </w:r>
      <w:r w:rsidR="009E4C7F">
        <w:rPr>
          <w:noProof/>
        </w:rPr>
        <w:t>«Travel_Type_Account»</w:t>
      </w:r>
      <w:r>
        <w:fldChar w:fldCharType="end"/>
      </w:r>
    </w:p>
    <w:p w14:paraId="33178B2B" w14:textId="77777777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</w:p>
    <w:p w14:paraId="2942BEFF" w14:textId="77777777" w:rsidR="004F7E39" w:rsidRPr="00F50D0E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  <w:rPr>
          <w:b/>
          <w:bCs/>
        </w:rPr>
      </w:pPr>
      <w:r w:rsidRPr="00F50D0E">
        <w:rPr>
          <w:b/>
          <w:bCs/>
        </w:rPr>
        <w:t>Family Members:</w:t>
      </w:r>
    </w:p>
    <w:p w14:paraId="00A61654" w14:textId="77777777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</w:p>
    <w:p w14:paraId="7EB3583F" w14:textId="77777777" w:rsidR="004F7E39" w:rsidRDefault="004F7E39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630" w:right="-630" w:firstLine="360"/>
      </w:pPr>
      <w:r>
        <w:t xml:space="preserve">     NAME</w:t>
      </w:r>
      <w:r>
        <w:tab/>
      </w:r>
      <w:r>
        <w:tab/>
      </w:r>
      <w:r>
        <w:tab/>
      </w:r>
      <w:r w:rsidR="00D51A6A">
        <w:t xml:space="preserve">                            </w:t>
      </w:r>
    </w:p>
    <w:p w14:paraId="414D70E2" w14:textId="209E2D88" w:rsidR="004F7E39" w:rsidRDefault="004F7E39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SpouseCaretaker_Name </w:instrText>
      </w:r>
      <w:r>
        <w:fldChar w:fldCharType="separate"/>
      </w:r>
      <w:r w:rsidR="009E4C7F">
        <w:rPr>
          <w:noProof/>
        </w:rPr>
        <w:t>«SpouseCaretaker_Name»</w:t>
      </w:r>
      <w:r>
        <w:fldChar w:fldCharType="end"/>
      </w:r>
      <w:r>
        <w:tab/>
      </w:r>
      <w:r w:rsidR="00403738">
        <w:t xml:space="preserve">       </w:t>
      </w:r>
      <w:r>
        <w:fldChar w:fldCharType="begin"/>
      </w:r>
      <w:r>
        <w:instrText xml:space="preserve"> MERGEFIELD SpouseCaretaker_Relationship </w:instrText>
      </w:r>
      <w:r>
        <w:fldChar w:fldCharType="separate"/>
      </w:r>
      <w:r w:rsidR="009E4C7F">
        <w:rPr>
          <w:noProof/>
        </w:rPr>
        <w:t>«SpouseCaretaker_Relationship»</w:t>
      </w:r>
      <w:r>
        <w:fldChar w:fldCharType="end"/>
      </w:r>
      <w:r>
        <w:fldChar w:fldCharType="begin"/>
      </w:r>
      <w:r>
        <w:instrText xml:space="preserve"> MERGEFIELD SpouseCaretaker_Age </w:instrText>
      </w:r>
      <w:r>
        <w:fldChar w:fldCharType="separate"/>
      </w:r>
      <w:r w:rsidR="009E4C7F">
        <w:rPr>
          <w:noProof/>
        </w:rPr>
        <w:t>«SpouseCaretaker_Age»</w:t>
      </w:r>
      <w:r>
        <w:fldChar w:fldCharType="end"/>
      </w:r>
    </w:p>
    <w:p w14:paraId="52F0670A" w14:textId="0CD1565C" w:rsidR="004F7E39" w:rsidRDefault="004F7E39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Second_Family_Member </w:instrText>
      </w:r>
      <w:r>
        <w:fldChar w:fldCharType="separate"/>
      </w:r>
      <w:r w:rsidR="009E4C7F">
        <w:rPr>
          <w:noProof/>
        </w:rPr>
        <w:t>«Second_Family_Member»</w:t>
      </w:r>
      <w:r>
        <w:fldChar w:fldCharType="end"/>
      </w:r>
      <w:r>
        <w:tab/>
      </w:r>
      <w:r w:rsidR="00CE4DFF">
        <w:tab/>
      </w:r>
      <w:r w:rsidR="00CE4DFF">
        <w:fldChar w:fldCharType="begin"/>
      </w:r>
      <w:r w:rsidR="00CE4DFF">
        <w:instrText xml:space="preserve"> MERGEFIELD Second_Family_Member_Age_at_Application </w:instrText>
      </w:r>
      <w:r w:rsidR="00CE4DFF">
        <w:fldChar w:fldCharType="separate"/>
      </w:r>
      <w:r w:rsidR="009E4C7F">
        <w:rPr>
          <w:noProof/>
        </w:rPr>
        <w:t>«Second_Family_Member_Age_at_Application»</w:t>
      </w:r>
      <w:r w:rsidR="00CE4DFF">
        <w:fldChar w:fldCharType="end"/>
      </w:r>
    </w:p>
    <w:p w14:paraId="6BADDBC6" w14:textId="200F2FB2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Third_Family_Member </w:instrText>
      </w:r>
      <w:r>
        <w:fldChar w:fldCharType="separate"/>
      </w:r>
      <w:r w:rsidR="009E4C7F">
        <w:rPr>
          <w:noProof/>
        </w:rPr>
        <w:t>«Third_Family_Member»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Third_Family_Member_Age_at_Application_ </w:instrText>
      </w:r>
      <w:r>
        <w:fldChar w:fldCharType="separate"/>
      </w:r>
      <w:r w:rsidR="009E4C7F">
        <w:rPr>
          <w:noProof/>
        </w:rPr>
        <w:t>«Third_Family_Member_Age_at_Application_»</w:t>
      </w:r>
      <w:r>
        <w:fldChar w:fldCharType="end"/>
      </w:r>
    </w:p>
    <w:p w14:paraId="07D51F6A" w14:textId="1E1A5A63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Fourth_Family_Member </w:instrText>
      </w:r>
      <w:r>
        <w:fldChar w:fldCharType="separate"/>
      </w:r>
      <w:r w:rsidR="009E4C7F">
        <w:rPr>
          <w:noProof/>
        </w:rPr>
        <w:t>«Fourth_Family_Member»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Forth_Family_Member_Age_at_Application_ </w:instrText>
      </w:r>
      <w:r>
        <w:fldChar w:fldCharType="separate"/>
      </w:r>
      <w:r w:rsidR="009E4C7F">
        <w:rPr>
          <w:noProof/>
        </w:rPr>
        <w:t>«Forth_Family_Member_Age_at_Application_»</w:t>
      </w:r>
      <w:r>
        <w:fldChar w:fldCharType="end"/>
      </w:r>
    </w:p>
    <w:p w14:paraId="1622C8F4" w14:textId="752EA2FA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Fifth_Family_Member </w:instrText>
      </w:r>
      <w:r>
        <w:fldChar w:fldCharType="separate"/>
      </w:r>
      <w:r w:rsidR="009E4C7F">
        <w:rPr>
          <w:noProof/>
        </w:rPr>
        <w:t>«Fifth_Family_Member»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Fifth_Family_Member_Date_of_Birth </w:instrText>
      </w:r>
      <w:r>
        <w:fldChar w:fldCharType="separate"/>
      </w:r>
      <w:r w:rsidR="009E4C7F">
        <w:rPr>
          <w:noProof/>
        </w:rPr>
        <w:t>«Fifth_Family_Member_Date_of_Birth»</w:t>
      </w:r>
      <w:r>
        <w:fldChar w:fldCharType="end"/>
      </w:r>
      <w:r>
        <w:tab/>
      </w:r>
    </w:p>
    <w:p w14:paraId="4F83E8E5" w14:textId="6AFDA2B2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Sixth_Family_Member </w:instrText>
      </w:r>
      <w:r>
        <w:fldChar w:fldCharType="separate"/>
      </w:r>
      <w:r w:rsidR="009E4C7F">
        <w:rPr>
          <w:noProof/>
        </w:rPr>
        <w:t>«Sixth_Family_Member»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Sixth_Family_Member_Age_at_Application_ </w:instrText>
      </w:r>
      <w:r>
        <w:fldChar w:fldCharType="separate"/>
      </w:r>
      <w:r w:rsidR="009E4C7F">
        <w:rPr>
          <w:noProof/>
        </w:rPr>
        <w:t>«Sixth_Family_Member_Age_at_Application_»</w:t>
      </w:r>
      <w:r>
        <w:fldChar w:fldCharType="end"/>
      </w:r>
    </w:p>
    <w:p w14:paraId="128A7222" w14:textId="5C24389D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Seventh_Family_Member </w:instrText>
      </w:r>
      <w:r>
        <w:fldChar w:fldCharType="separate"/>
      </w:r>
      <w:r w:rsidR="009E4C7F">
        <w:rPr>
          <w:noProof/>
        </w:rPr>
        <w:t>«Seventh_Family_Member»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Seventh_Family_Member_Age_at_Application </w:instrText>
      </w:r>
      <w:r>
        <w:fldChar w:fldCharType="separate"/>
      </w:r>
      <w:r w:rsidR="009E4C7F">
        <w:rPr>
          <w:noProof/>
        </w:rPr>
        <w:t>«Seventh_Family_Member_Age_at_Application»</w:t>
      </w:r>
      <w:r>
        <w:fldChar w:fldCharType="end"/>
      </w:r>
    </w:p>
    <w:p w14:paraId="64494D21" w14:textId="52CE802B" w:rsidR="00CE4DFF" w:rsidRDefault="00CE4DFF" w:rsidP="00CE0F60">
      <w:pPr>
        <w:pStyle w:val="ListParagraph"/>
        <w:tabs>
          <w:tab w:val="left" w:pos="1800"/>
          <w:tab w:val="left" w:pos="3420"/>
          <w:tab w:val="left" w:pos="3780"/>
          <w:tab w:val="left" w:pos="5760"/>
          <w:tab w:val="left" w:pos="8640"/>
        </w:tabs>
        <w:ind w:left="-270" w:right="-630" w:firstLine="360"/>
      </w:pPr>
      <w:r>
        <w:fldChar w:fldCharType="begin"/>
      </w:r>
      <w:r>
        <w:instrText xml:space="preserve"> MERGEFIELD Eighth_Family_Member </w:instrText>
      </w:r>
      <w:r>
        <w:fldChar w:fldCharType="separate"/>
      </w:r>
      <w:r w:rsidR="009E4C7F">
        <w:rPr>
          <w:noProof/>
        </w:rPr>
        <w:t>«Eighth_Family_Member»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MERGEFIELD Eighth_Family_Member_Age_at_Application </w:instrText>
      </w:r>
      <w:r>
        <w:fldChar w:fldCharType="separate"/>
      </w:r>
      <w:r w:rsidR="009E4C7F">
        <w:rPr>
          <w:noProof/>
        </w:rPr>
        <w:t>«Eighth_Family_Member_Age_at_Application»</w:t>
      </w:r>
      <w:r>
        <w:fldChar w:fldCharType="end"/>
      </w:r>
    </w:p>
    <w:p w14:paraId="0196A540" w14:textId="0E08C310" w:rsidR="004556BA" w:rsidRDefault="004556BA" w:rsidP="00CE0F60">
      <w:pPr>
        <w:ind w:firstLine="360"/>
      </w:pPr>
    </w:p>
    <w:p w14:paraId="75024D2E" w14:textId="77777777" w:rsidR="00BC2B91" w:rsidRDefault="00BC2B91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right="-630" w:firstLine="360"/>
      </w:pPr>
    </w:p>
    <w:p w14:paraId="7457C3E9" w14:textId="77777777" w:rsidR="00BC2B91" w:rsidRDefault="00BC2B91" w:rsidP="00CE0F60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right="-630" w:firstLine="360"/>
      </w:pPr>
    </w:p>
    <w:p w14:paraId="28B38AAF" w14:textId="77777777" w:rsidR="004F7E39" w:rsidRDefault="004F7E39" w:rsidP="009E4C7F">
      <w:pPr>
        <w:tabs>
          <w:tab w:val="left" w:pos="1800"/>
          <w:tab w:val="left" w:pos="3420"/>
          <w:tab w:val="left" w:pos="3780"/>
          <w:tab w:val="left" w:pos="5760"/>
          <w:tab w:val="left" w:pos="8640"/>
        </w:tabs>
        <w:ind w:right="-630"/>
      </w:pPr>
    </w:p>
    <w:sectPr w:rsidR="004F7E39" w:rsidSect="006617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0387D"/>
    <w:multiLevelType w:val="hybridMultilevel"/>
    <w:tmpl w:val="8B36082C"/>
    <w:lvl w:ilvl="0" w:tplc="0A3CE9F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65965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mailMerge>
    <w:mainDocumentType w:val="formLetters"/>
    <w:linkToQuery/>
    <w:dataType w:val="textFile"/>
    <w:query w:val="SELECT * FROM /Users/kathiepalman/Downloads/Participant Master for Merge.xlsx"/>
    <w:dataSource r:id="rId2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BA"/>
    <w:rsid w:val="001A787C"/>
    <w:rsid w:val="002141CE"/>
    <w:rsid w:val="00270B32"/>
    <w:rsid w:val="003B3519"/>
    <w:rsid w:val="00403738"/>
    <w:rsid w:val="004338F6"/>
    <w:rsid w:val="004556BA"/>
    <w:rsid w:val="004F7E39"/>
    <w:rsid w:val="006617D6"/>
    <w:rsid w:val="00694E37"/>
    <w:rsid w:val="007949B3"/>
    <w:rsid w:val="007A70D8"/>
    <w:rsid w:val="007B672D"/>
    <w:rsid w:val="00903EA2"/>
    <w:rsid w:val="009E4C7F"/>
    <w:rsid w:val="00BC2B91"/>
    <w:rsid w:val="00C80699"/>
    <w:rsid w:val="00CE0F60"/>
    <w:rsid w:val="00CE4DFF"/>
    <w:rsid w:val="00D51A6A"/>
    <w:rsid w:val="00E42572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0460"/>
  <w15:chartTrackingRefBased/>
  <w15:docId w15:val="{03F21FF7-619E-0F45-8E09-1BF0FB9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5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/Users/kathiepalman/Downloads/Participant%20Master%20for%20Merge.xlsx" TargetMode="External"/><Relationship Id="rId1" Type="http://schemas.openxmlformats.org/officeDocument/2006/relationships/attachedTemplate" Target="file:////Users/kathiepalman/Downloads/Template%20-%20Participant%20Details%20for%20Dire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Participant Details for Director.dotx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Palman</dc:creator>
  <cp:keywords/>
  <dc:description/>
  <cp:lastModifiedBy>Kathie Palman</cp:lastModifiedBy>
  <cp:revision>3</cp:revision>
  <dcterms:created xsi:type="dcterms:W3CDTF">2024-08-01T20:51:00Z</dcterms:created>
  <dcterms:modified xsi:type="dcterms:W3CDTF">2024-08-01T21:17:00Z</dcterms:modified>
</cp:coreProperties>
</file>