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18D3" w14:textId="77777777" w:rsidR="00396560" w:rsidRDefault="00396560" w:rsidP="00E85DF5">
      <w:pPr>
        <w:tabs>
          <w:tab w:val="left" w:pos="2340"/>
          <w:tab w:val="left" w:pos="4410"/>
          <w:tab w:val="left" w:pos="5760"/>
        </w:tabs>
      </w:pPr>
      <w:r w:rsidRPr="00396560">
        <w:rPr>
          <w:b/>
          <w:bCs/>
        </w:rPr>
        <w:t>NAME</w:t>
      </w:r>
      <w:r>
        <w:tab/>
      </w:r>
      <w:r w:rsidRPr="00396560">
        <w:rPr>
          <w:b/>
          <w:bCs/>
        </w:rPr>
        <w:t>PHONE</w:t>
      </w:r>
      <w:r>
        <w:tab/>
      </w:r>
      <w:r w:rsidRPr="00396560">
        <w:rPr>
          <w:b/>
          <w:bCs/>
        </w:rPr>
        <w:t>EMAIL</w:t>
      </w:r>
      <w:r>
        <w:tab/>
      </w:r>
      <w:r w:rsidRPr="00396560">
        <w:rPr>
          <w:b/>
          <w:bCs/>
        </w:rPr>
        <w:t>TSHIRT SIZE</w:t>
      </w:r>
      <w:r w:rsidR="00E85DF5">
        <w:rPr>
          <w:b/>
          <w:bCs/>
        </w:rPr>
        <w:tab/>
      </w:r>
      <w:r w:rsidR="00E85DF5">
        <w:rPr>
          <w:b/>
          <w:bCs/>
        </w:rPr>
        <w:tab/>
        <w:t>TRAVEL</w:t>
      </w:r>
    </w:p>
    <w:p w14:paraId="34270E8D" w14:textId="77777777" w:rsidR="004338F6" w:rsidRDefault="00E628F2" w:rsidP="00E85DF5">
      <w:pPr>
        <w:tabs>
          <w:tab w:val="left" w:pos="2250"/>
          <w:tab w:val="left" w:pos="5760"/>
          <w:tab w:val="left" w:pos="8640"/>
        </w:tabs>
      </w:pPr>
      <w:r>
        <w:fldChar w:fldCharType="begin"/>
      </w:r>
      <w:r>
        <w:instrText xml:space="preserve"> MERGEFIELD Contact_Name </w:instrText>
      </w:r>
      <w:r>
        <w:fldChar w:fldCharType="separate"/>
      </w:r>
      <w:r w:rsidR="007E353E">
        <w:rPr>
          <w:noProof/>
        </w:rPr>
        <w:t>«Contact_Name»</w:t>
      </w:r>
      <w:r>
        <w:fldChar w:fldCharType="end"/>
      </w:r>
      <w:r>
        <w:tab/>
      </w:r>
      <w:r>
        <w:fldChar w:fldCharType="begin"/>
      </w:r>
      <w:r>
        <w:instrText xml:space="preserve"> MERGEFIELD Primary_Phone_Number </w:instrText>
      </w:r>
      <w:r>
        <w:fldChar w:fldCharType="separate"/>
      </w:r>
      <w:r w:rsidR="007E353E">
        <w:rPr>
          <w:noProof/>
        </w:rPr>
        <w:t>«Primary_Phone_Number»</w:t>
      </w:r>
      <w:r>
        <w:fldChar w:fldCharType="end"/>
      </w:r>
      <w:r w:rsidR="00396560">
        <w:t xml:space="preserve">   </w:t>
      </w:r>
      <w:r>
        <w:fldChar w:fldCharType="begin"/>
      </w:r>
      <w:r>
        <w:instrText xml:space="preserve"> MERGEFIELD Primary_Email_Address </w:instrText>
      </w:r>
      <w:r>
        <w:fldChar w:fldCharType="separate"/>
      </w:r>
      <w:r w:rsidR="007E353E">
        <w:rPr>
          <w:noProof/>
        </w:rPr>
        <w:t>«Primary_Email_Address»</w:t>
      </w:r>
      <w:r>
        <w:fldChar w:fldCharType="end"/>
      </w:r>
      <w:r w:rsidR="00396560">
        <w:t xml:space="preserve">     </w:t>
      </w:r>
      <w:r>
        <w:fldChar w:fldCharType="begin"/>
      </w:r>
      <w:r>
        <w:instrText xml:space="preserve"> MERGEFIELD Tshirt_Size </w:instrText>
      </w:r>
      <w:r>
        <w:fldChar w:fldCharType="separate"/>
      </w:r>
      <w:r w:rsidR="007E353E">
        <w:rPr>
          <w:noProof/>
        </w:rPr>
        <w:t>«Tshirt_Size»</w:t>
      </w:r>
      <w:r>
        <w:fldChar w:fldCharType="end"/>
      </w:r>
      <w:r w:rsidR="00E85DF5">
        <w:tab/>
      </w:r>
      <w:r w:rsidR="00E85DF5">
        <w:fldChar w:fldCharType="begin"/>
      </w:r>
      <w:r w:rsidR="00E85DF5">
        <w:instrText xml:space="preserve"> MERGEFIELD Travel_Type_Account </w:instrText>
      </w:r>
      <w:r w:rsidR="00E85DF5">
        <w:fldChar w:fldCharType="separate"/>
      </w:r>
      <w:r w:rsidR="007E353E">
        <w:rPr>
          <w:noProof/>
        </w:rPr>
        <w:t>«Travel_Type_Account»</w:t>
      </w:r>
      <w:r w:rsidR="00E85DF5">
        <w:fldChar w:fldCharType="end"/>
      </w:r>
    </w:p>
    <w:p w14:paraId="5965FE07" w14:textId="77777777" w:rsidR="00E628F2" w:rsidRDefault="00E628F2" w:rsidP="00E628F2">
      <w:pPr>
        <w:tabs>
          <w:tab w:val="left" w:pos="2880"/>
          <w:tab w:val="left" w:pos="5760"/>
          <w:tab w:val="left" w:pos="8640"/>
        </w:tabs>
      </w:pPr>
      <w:r>
        <w:fldChar w:fldCharType="begin"/>
      </w:r>
      <w:r>
        <w:instrText xml:space="preserve"> MERGEFIELD Previous_Volunteer_Experience_or_More_In </w:instrText>
      </w:r>
      <w:r>
        <w:fldChar w:fldCharType="separate"/>
      </w:r>
      <w:r w:rsidR="007E353E">
        <w:rPr>
          <w:noProof/>
        </w:rPr>
        <w:t>«Previous_Volunteer_Experience_or_More_In»</w:t>
      </w:r>
      <w:r>
        <w:fldChar w:fldCharType="end"/>
      </w:r>
      <w:r>
        <w:t xml:space="preserve"> </w:t>
      </w:r>
      <w:r w:rsidR="00396560">
        <w:t xml:space="preserve">      </w:t>
      </w:r>
      <w:r>
        <w:fldChar w:fldCharType="begin"/>
      </w:r>
      <w:r>
        <w:instrText xml:space="preserve"> MERGEFIELD What_items_below_describe_you </w:instrText>
      </w:r>
      <w:r>
        <w:fldChar w:fldCharType="separate"/>
      </w:r>
      <w:r w:rsidR="007E353E">
        <w:rPr>
          <w:noProof/>
        </w:rPr>
        <w:t>«What_items_below_describe_you»</w:t>
      </w:r>
      <w:r>
        <w:fldChar w:fldCharType="end"/>
      </w:r>
    </w:p>
    <w:p w14:paraId="38CF4555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p w14:paraId="02A3B236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p w14:paraId="5CF87D69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p w14:paraId="43EFFD0A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p w14:paraId="68CB3595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p w14:paraId="56D383DF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p w14:paraId="0B76EDB0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p w14:paraId="6C892D16" w14:textId="77777777" w:rsidR="00396560" w:rsidRDefault="00396560" w:rsidP="00E628F2">
      <w:pPr>
        <w:tabs>
          <w:tab w:val="left" w:pos="2880"/>
          <w:tab w:val="left" w:pos="5760"/>
          <w:tab w:val="left" w:pos="8640"/>
        </w:tabs>
      </w:pPr>
    </w:p>
    <w:sectPr w:rsidR="00396560" w:rsidSect="00396560">
      <w:pgSz w:w="15840" w:h="12240" w:orient="landscape"/>
      <w:pgMar w:top="603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mailMerge>
    <w:mainDocumentType w:val="catalog"/>
    <w:linkToQuery/>
    <w:dataType w:val="textFile"/>
    <w:query w:val="SELECT * FROM /Users/kathiepalman/Downloads/Volunsteer Master for Merge.xlsx"/>
    <w:dataSource r:id="rId2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3E"/>
    <w:rsid w:val="001A787C"/>
    <w:rsid w:val="00270B32"/>
    <w:rsid w:val="00396560"/>
    <w:rsid w:val="003B3519"/>
    <w:rsid w:val="00431D88"/>
    <w:rsid w:val="004338F6"/>
    <w:rsid w:val="007949B3"/>
    <w:rsid w:val="007B672D"/>
    <w:rsid w:val="007E353E"/>
    <w:rsid w:val="00C80699"/>
    <w:rsid w:val="00E628F2"/>
    <w:rsid w:val="00E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C175C"/>
  <w15:chartTrackingRefBased/>
  <w15:docId w15:val="{E7187FF6-8C1B-794A-9408-5CB7CB2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8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8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8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8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8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8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/Users/kathiepalman/Downloads/Volunsteer%20Master%20for%20Merge.xlsx" TargetMode="External"/><Relationship Id="rId1" Type="http://schemas.openxmlformats.org/officeDocument/2006/relationships/attachedTemplate" Target="file:////Users/kathiepalman/Downloads/Template%20Volunteer%20Info%20For%20Director%20(final)%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Volunteer Info For Director (final)  (1).dotx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Palman</dc:creator>
  <cp:keywords/>
  <dc:description/>
  <cp:lastModifiedBy>Kathie Palman</cp:lastModifiedBy>
  <cp:revision>1</cp:revision>
  <dcterms:created xsi:type="dcterms:W3CDTF">2024-08-06T17:17:00Z</dcterms:created>
  <dcterms:modified xsi:type="dcterms:W3CDTF">2024-08-06T17:18:00Z</dcterms:modified>
</cp:coreProperties>
</file>